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50" w:rsidRPr="007975CB" w:rsidRDefault="00B62C50" w:rsidP="00B62C50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>
        <w:rPr>
          <w:b/>
        </w:rPr>
        <w:t>Verbanden</w:t>
      </w:r>
      <w:r w:rsidR="00272C5B">
        <w:rPr>
          <w:b/>
        </w:rPr>
        <w:t>: Tabellen</w:t>
      </w:r>
    </w:p>
    <w:p w:rsidR="00272C5B" w:rsidRDefault="00B62C50" w:rsidP="00272C5B">
      <w:r w:rsidRPr="007975CB">
        <w:rPr>
          <w:b/>
        </w:rPr>
        <w:t>Starter</w:t>
      </w:r>
      <w:r>
        <w:t xml:space="preserve">: </w:t>
      </w:r>
    </w:p>
    <w:p w:rsidR="00B62C50" w:rsidRDefault="00140696" w:rsidP="00B62C50">
      <w:hyperlink r:id="rId6" w:history="1">
        <w:r w:rsidRPr="00140696">
          <w:rPr>
            <w:rStyle w:val="Hyperlink"/>
          </w:rPr>
          <w:t xml:space="preserve"> Tabel lengte, gewicht, voeding </w:t>
        </w:r>
        <w:proofErr w:type="spellStart"/>
        <w:r w:rsidRPr="00140696">
          <w:rPr>
            <w:rStyle w:val="Hyperlink"/>
          </w:rPr>
          <w:t>babies</w:t>
        </w:r>
        <w:proofErr w:type="spellEnd"/>
      </w:hyperlink>
    </w:p>
    <w:p w:rsidR="00B62C50" w:rsidRDefault="000556FD" w:rsidP="00B62C50">
      <w:pPr>
        <w:pBdr>
          <w:bottom w:val="single" w:sz="6" w:space="1" w:color="auto"/>
        </w:pBdr>
      </w:pPr>
      <w:r>
        <w:t xml:space="preserve"> </w:t>
      </w:r>
      <w:hyperlink r:id="rId7" w:history="1">
        <w:r w:rsidRPr="000556FD">
          <w:rPr>
            <w:rStyle w:val="Hyperlink"/>
          </w:rPr>
          <w:t>Tabel zonuren Curaçao</w:t>
        </w:r>
      </w:hyperlink>
    </w:p>
    <w:p w:rsidR="000556FD" w:rsidRDefault="000556FD" w:rsidP="00B62C50">
      <w:pPr>
        <w:pBdr>
          <w:bottom w:val="single" w:sz="6" w:space="1" w:color="auto"/>
        </w:pBdr>
      </w:pPr>
    </w:p>
    <w:p w:rsidR="00B62C50" w:rsidRDefault="00BE5428" w:rsidP="00B62C50">
      <w:r>
        <w:rPr>
          <w:b/>
        </w:rPr>
        <w:t>Instructie tabellen.</w:t>
      </w:r>
    </w:p>
    <w:p w:rsidR="00B62C50" w:rsidRDefault="00B62C50" w:rsidP="00B62C50">
      <w:pPr>
        <w:tabs>
          <w:tab w:val="left" w:pos="5387"/>
        </w:tabs>
        <w:ind w:left="5387" w:hanging="4831"/>
      </w:pPr>
      <w:r>
        <w:t xml:space="preserve">Boek Deviant 2F: </w:t>
      </w:r>
      <w:r w:rsidR="00140696">
        <w:t>tabellen en schema’s hoofdstuk 16</w:t>
      </w:r>
      <w:r w:rsidR="00272C5B">
        <w:t xml:space="preserve"> </w:t>
      </w:r>
    </w:p>
    <w:p w:rsidR="00B62C50" w:rsidRDefault="00B62C50" w:rsidP="00B62C50">
      <w:pPr>
        <w:pBdr>
          <w:bottom w:val="single" w:sz="6" w:space="3" w:color="auto"/>
        </w:pBdr>
        <w:tabs>
          <w:tab w:val="left" w:pos="5387"/>
        </w:tabs>
        <w:ind w:left="5387" w:hanging="4831"/>
      </w:pPr>
      <w:r>
        <w:t xml:space="preserve">Video: </w:t>
      </w:r>
      <w:hyperlink r:id="rId8" w:history="1">
        <w:proofErr w:type="spellStart"/>
        <w:r w:rsidR="00140696" w:rsidRPr="00140696">
          <w:rPr>
            <w:rStyle w:val="Hyperlink"/>
          </w:rPr>
          <w:t>ffrekenen</w:t>
        </w:r>
        <w:proofErr w:type="spellEnd"/>
        <w:r w:rsidR="00140696" w:rsidRPr="00140696">
          <w:rPr>
            <w:rStyle w:val="Hyperlink"/>
          </w:rPr>
          <w:t>(inloggen)</w:t>
        </w:r>
      </w:hyperlink>
    </w:p>
    <w:p w:rsidR="00B62C50" w:rsidRDefault="00B62C50" w:rsidP="00B62C50">
      <w:pPr>
        <w:pBdr>
          <w:bottom w:val="single" w:sz="6" w:space="3" w:color="auto"/>
        </w:pBdr>
        <w:tabs>
          <w:tab w:val="left" w:pos="5387"/>
        </w:tabs>
        <w:ind w:left="5387" w:hanging="4831"/>
      </w:pPr>
    </w:p>
    <w:p w:rsidR="00B62C50" w:rsidRPr="00D87664" w:rsidRDefault="00B62C50" w:rsidP="00B62C50">
      <w:pPr>
        <w:pBdr>
          <w:bottom w:val="single" w:sz="6" w:space="3" w:color="auto"/>
        </w:pBdr>
        <w:tabs>
          <w:tab w:val="left" w:pos="5387"/>
        </w:tabs>
        <w:ind w:left="5387" w:hanging="4831"/>
        <w:rPr>
          <w:color w:val="0000FF" w:themeColor="hyperlink"/>
          <w:u w:val="single"/>
        </w:rPr>
        <w:sectPr w:rsidR="00B62C50" w:rsidRPr="00D87664" w:rsidSect="00B62C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2C50" w:rsidRDefault="00B62C50" w:rsidP="00B62C50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t xml:space="preserve">  Deviant:</w:t>
      </w:r>
    </w:p>
    <w:p w:rsidR="00B62C50" w:rsidRDefault="00272C5B" w:rsidP="00B62C50">
      <w:pPr>
        <w:tabs>
          <w:tab w:val="left" w:pos="5387"/>
        </w:tabs>
        <w:spacing w:after="0"/>
      </w:pPr>
      <w:r>
        <w:t>H</w:t>
      </w:r>
      <w:r w:rsidR="00140696">
        <w:t>16</w:t>
      </w:r>
      <w:r>
        <w:t xml:space="preserve">.1 </w:t>
      </w:r>
      <w:r w:rsidR="00140696">
        <w:t>Tabellen en schema’s aflezen</w:t>
      </w:r>
    </w:p>
    <w:p w:rsidR="00B62C50" w:rsidRDefault="00272C5B" w:rsidP="00B62C50">
      <w:pPr>
        <w:tabs>
          <w:tab w:val="left" w:pos="5387"/>
        </w:tabs>
        <w:spacing w:after="0"/>
      </w:pPr>
      <w:r>
        <w:t>H</w:t>
      </w:r>
      <w:r w:rsidR="00140696">
        <w:t>16</w:t>
      </w:r>
      <w:r>
        <w:t xml:space="preserve">.2 </w:t>
      </w:r>
      <w:r w:rsidR="00140696">
        <w:t>Tabellen en schema’s maken</w:t>
      </w:r>
    </w:p>
    <w:p w:rsidR="00272C5B" w:rsidRDefault="00B62C50" w:rsidP="00272C5B">
      <w:pPr>
        <w:tabs>
          <w:tab w:val="left" w:pos="5387"/>
        </w:tabs>
        <w:spacing w:after="0"/>
      </w:pPr>
      <w:r>
        <w:tab/>
      </w:r>
      <w:r>
        <w:tab/>
      </w:r>
      <w:r>
        <w:br w:type="column"/>
      </w:r>
      <w:r w:rsidRPr="007975CB">
        <w:rPr>
          <w:b/>
        </w:rPr>
        <w:lastRenderedPageBreak/>
        <w:t>Oefeningen Studiemeter</w:t>
      </w:r>
      <w:r>
        <w:t xml:space="preserve"> online 2.0:</w:t>
      </w:r>
      <w:r w:rsidRPr="00AD688A">
        <w:t xml:space="preserve"> </w:t>
      </w:r>
    </w:p>
    <w:p w:rsidR="00272C5B" w:rsidRDefault="00272C5B" w:rsidP="00272C5B">
      <w:pPr>
        <w:tabs>
          <w:tab w:val="left" w:pos="5387"/>
        </w:tabs>
        <w:spacing w:after="0"/>
      </w:pPr>
      <w:r>
        <w:t>Domein 4 verbanden</w:t>
      </w:r>
      <w:r w:rsidR="0057627A">
        <w:t>, oefeningen</w:t>
      </w:r>
    </w:p>
    <w:p w:rsidR="00272C5B" w:rsidRDefault="00272C5B" w:rsidP="00272C5B">
      <w:pPr>
        <w:tabs>
          <w:tab w:val="left" w:pos="5387"/>
        </w:tabs>
        <w:spacing w:after="0"/>
      </w:pPr>
      <w:r>
        <w:t>Tabellen:</w:t>
      </w:r>
    </w:p>
    <w:p w:rsidR="00272C5B" w:rsidRDefault="00140696" w:rsidP="00272C5B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>
        <w:t>Tabellen en schema’s</w:t>
      </w:r>
    </w:p>
    <w:p w:rsidR="00272C5B" w:rsidRDefault="00272C5B" w:rsidP="00272C5B">
      <w:pPr>
        <w:tabs>
          <w:tab w:val="left" w:pos="5387"/>
        </w:tabs>
        <w:spacing w:after="0"/>
        <w:sectPr w:rsidR="00272C5B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B62C50" w:rsidRDefault="00B62C50" w:rsidP="00B62C50">
      <w:pPr>
        <w:pBdr>
          <w:bottom w:val="single" w:sz="6" w:space="1" w:color="auto"/>
        </w:pBdr>
        <w:tabs>
          <w:tab w:val="left" w:pos="5387"/>
        </w:tabs>
      </w:pPr>
    </w:p>
    <w:p w:rsidR="00B62C50" w:rsidRDefault="00B62C50" w:rsidP="00B62C50">
      <w:pPr>
        <w:pStyle w:val="Lijstalinea"/>
        <w:tabs>
          <w:tab w:val="left" w:pos="5387"/>
        </w:tabs>
        <w:ind w:left="0"/>
      </w:pPr>
    </w:p>
    <w:p w:rsidR="00140696" w:rsidRDefault="00140696" w:rsidP="00B62C50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r>
        <w:rPr>
          <w:b/>
        </w:rPr>
        <w:t>Alternatieve opdracht:</w:t>
      </w:r>
      <w:r>
        <w:t xml:space="preserve"> </w:t>
      </w:r>
      <w:hyperlink r:id="rId9" w:history="1">
        <w:r w:rsidRPr="00140696">
          <w:rPr>
            <w:rStyle w:val="Hyperlink"/>
          </w:rPr>
          <w:t xml:space="preserve">werken met </w:t>
        </w:r>
        <w:proofErr w:type="spellStart"/>
        <w:r w:rsidRPr="00140696">
          <w:rPr>
            <w:rStyle w:val="Hyperlink"/>
          </w:rPr>
          <w:t>excel</w:t>
        </w:r>
        <w:proofErr w:type="spellEnd"/>
        <w:r w:rsidRPr="00140696">
          <w:rPr>
            <w:rStyle w:val="Hyperlink"/>
          </w:rPr>
          <w:t xml:space="preserve"> spreadsheet</w:t>
        </w:r>
      </w:hyperlink>
    </w:p>
    <w:p w:rsidR="000556FD" w:rsidRDefault="000556FD" w:rsidP="000556FD"/>
    <w:p w:rsidR="00606B25" w:rsidRPr="000556FD" w:rsidRDefault="00606B25" w:rsidP="000556FD">
      <w:r w:rsidRPr="0086444F">
        <w:rPr>
          <w:rFonts w:cstheme="minorHAnsi"/>
          <w:b/>
          <w:bCs/>
        </w:rPr>
        <w:t>Referentiekader 2F:</w:t>
      </w:r>
      <w:r w:rsidR="007A2649" w:rsidRPr="0086444F">
        <w:rPr>
          <w:rFonts w:cstheme="minorHAnsi"/>
        </w:rPr>
        <w:t xml:space="preserve"> </w:t>
      </w:r>
    </w:p>
    <w:p w:rsidR="00780597" w:rsidRDefault="00780597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845C85" w:rsidRPr="00DB07D6" w:rsidRDefault="0022170F" w:rsidP="000556FD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b/>
          <w:bCs/>
          <w:sz w:val="20"/>
          <w:szCs w:val="20"/>
        </w:rPr>
      </w:pPr>
      <w:r w:rsidRPr="0086444F">
        <w:rPr>
          <w:rFonts w:cstheme="minorHAnsi"/>
          <w:b/>
          <w:bCs/>
        </w:rPr>
        <w:t>Paraat hebben</w:t>
      </w:r>
      <w:r w:rsidR="00606B25" w:rsidRPr="0086444F">
        <w:rPr>
          <w:rFonts w:cstheme="minorHAnsi"/>
          <w:b/>
          <w:bCs/>
          <w:sz w:val="20"/>
          <w:szCs w:val="20"/>
        </w:rPr>
        <w:t>:</w:t>
      </w:r>
      <w:r w:rsidR="00606B25" w:rsidRPr="0086444F">
        <w:rPr>
          <w:rFonts w:cstheme="minorHAnsi"/>
          <w:b/>
          <w:bCs/>
          <w:sz w:val="20"/>
          <w:szCs w:val="20"/>
        </w:rPr>
        <w:tab/>
      </w:r>
      <w:r w:rsidR="000556FD">
        <w:rPr>
          <w:rFonts w:cstheme="minorHAnsi"/>
          <w:b/>
          <w:bCs/>
          <w:sz w:val="20"/>
          <w:szCs w:val="20"/>
        </w:rPr>
        <w:tab/>
      </w:r>
      <w:r w:rsidR="00845C85" w:rsidRPr="0086444F">
        <w:rPr>
          <w:rFonts w:cstheme="minorHAnsi"/>
          <w:sz w:val="20"/>
          <w:szCs w:val="20"/>
        </w:rPr>
        <w:t xml:space="preserve">− grafiek tekenen bij informatie of tabel − regelmatigheden in een tabel beschrijven </w:t>
      </w:r>
    </w:p>
    <w:p w:rsidR="00845C85" w:rsidRDefault="00845C8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262459" w:rsidRDefault="00492228" w:rsidP="000556F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Functioneel gebruiken</w:t>
      </w:r>
      <w:r w:rsidR="000556FD">
        <w:rPr>
          <w:rFonts w:cstheme="minorHAnsi"/>
          <w:sz w:val="20"/>
          <w:szCs w:val="20"/>
        </w:rPr>
        <w:tab/>
      </w:r>
      <w:r w:rsidR="00774210" w:rsidRPr="00262459">
        <w:rPr>
          <w:rFonts w:cstheme="minorHAnsi"/>
          <w:sz w:val="20"/>
          <w:szCs w:val="20"/>
        </w:rPr>
        <w:t xml:space="preserve">− kwantitatieve informatie uit tabellen, diagrammen en grafieken gebruiken om </w:t>
      </w:r>
      <w:r w:rsidR="00262459">
        <w:rPr>
          <w:rFonts w:cstheme="minorHAnsi"/>
          <w:sz w:val="20"/>
          <w:szCs w:val="20"/>
        </w:rPr>
        <w:t xml:space="preserve"> </w:t>
      </w:r>
    </w:p>
    <w:p w:rsidR="00262459" w:rsidRDefault="00262459" w:rsidP="0026245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4210" w:rsidRPr="00262459">
        <w:rPr>
          <w:rFonts w:cstheme="minorHAnsi"/>
          <w:sz w:val="20"/>
          <w:szCs w:val="20"/>
        </w:rPr>
        <w:t xml:space="preserve">berekeningen uit te voeren en conclusies te trekken: vergelijkingen tussen </w:t>
      </w:r>
      <w:r>
        <w:rPr>
          <w:rFonts w:cstheme="minorHAnsi"/>
          <w:sz w:val="20"/>
          <w:szCs w:val="20"/>
        </w:rPr>
        <w:t xml:space="preserve"> </w:t>
      </w:r>
    </w:p>
    <w:p w:rsidR="00780597" w:rsidRPr="00DB07D6" w:rsidRDefault="00262459" w:rsidP="00DB07D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4210" w:rsidRPr="00262459">
        <w:rPr>
          <w:rFonts w:cstheme="minorHAnsi"/>
          <w:sz w:val="20"/>
          <w:szCs w:val="20"/>
        </w:rPr>
        <w:t>producten maken op basis van informatie in tabellen.</w:t>
      </w:r>
    </w:p>
    <w:p w:rsidR="00DB07D6" w:rsidRDefault="00DB07D6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696700" w:rsidRPr="00DB07D6" w:rsidRDefault="00606B25" w:rsidP="000556F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Weten waarom:</w:t>
      </w:r>
      <w:r w:rsidRPr="0086444F">
        <w:rPr>
          <w:rFonts w:cstheme="minorHAnsi"/>
        </w:rPr>
        <w:tab/>
      </w:r>
      <w:r w:rsidR="0041099A" w:rsidRPr="00DB07D6">
        <w:rPr>
          <w:rFonts w:cstheme="minorHAnsi"/>
          <w:sz w:val="20"/>
          <w:szCs w:val="20"/>
        </w:rPr>
        <w:t xml:space="preserve"> − overzicht van (evenredige) groei.</w:t>
      </w:r>
      <w:bookmarkStart w:id="0" w:name="_GoBack"/>
      <w:bookmarkEnd w:id="0"/>
    </w:p>
    <w:p w:rsidR="0041099A" w:rsidRPr="00DB07D6" w:rsidRDefault="0041099A" w:rsidP="00BB75EC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0"/>
          <w:szCs w:val="20"/>
        </w:rPr>
      </w:pPr>
    </w:p>
    <w:sectPr w:rsidR="0041099A" w:rsidRPr="00DB07D6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7FFE"/>
    <w:multiLevelType w:val="multilevel"/>
    <w:tmpl w:val="04C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E3B71"/>
    <w:multiLevelType w:val="hybridMultilevel"/>
    <w:tmpl w:val="6DF827B8"/>
    <w:lvl w:ilvl="0" w:tplc="A02E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4951"/>
    <w:multiLevelType w:val="multilevel"/>
    <w:tmpl w:val="CF3C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556FD"/>
    <w:rsid w:val="0006673F"/>
    <w:rsid w:val="00071A16"/>
    <w:rsid w:val="000A3BC0"/>
    <w:rsid w:val="000A55B8"/>
    <w:rsid w:val="000A598A"/>
    <w:rsid w:val="0010136D"/>
    <w:rsid w:val="00140696"/>
    <w:rsid w:val="00140968"/>
    <w:rsid w:val="00193A3A"/>
    <w:rsid w:val="001D033B"/>
    <w:rsid w:val="001D759F"/>
    <w:rsid w:val="001F2F44"/>
    <w:rsid w:val="0022170F"/>
    <w:rsid w:val="00262459"/>
    <w:rsid w:val="00272C5B"/>
    <w:rsid w:val="002B2086"/>
    <w:rsid w:val="002D6662"/>
    <w:rsid w:val="002D79CB"/>
    <w:rsid w:val="002E2B80"/>
    <w:rsid w:val="00307078"/>
    <w:rsid w:val="0032102C"/>
    <w:rsid w:val="00355AA6"/>
    <w:rsid w:val="00360D84"/>
    <w:rsid w:val="0036365A"/>
    <w:rsid w:val="003A5C7A"/>
    <w:rsid w:val="003F6DE6"/>
    <w:rsid w:val="00407846"/>
    <w:rsid w:val="0041099A"/>
    <w:rsid w:val="00425E66"/>
    <w:rsid w:val="00437A24"/>
    <w:rsid w:val="00490613"/>
    <w:rsid w:val="00492228"/>
    <w:rsid w:val="00496A3D"/>
    <w:rsid w:val="004B0840"/>
    <w:rsid w:val="004C3DCA"/>
    <w:rsid w:val="00505878"/>
    <w:rsid w:val="00547D2A"/>
    <w:rsid w:val="0057627A"/>
    <w:rsid w:val="0058183E"/>
    <w:rsid w:val="00595EA0"/>
    <w:rsid w:val="005B1E8D"/>
    <w:rsid w:val="005C6455"/>
    <w:rsid w:val="005E3F7E"/>
    <w:rsid w:val="005E66F8"/>
    <w:rsid w:val="005F1326"/>
    <w:rsid w:val="00606B25"/>
    <w:rsid w:val="00616502"/>
    <w:rsid w:val="0064104F"/>
    <w:rsid w:val="00666030"/>
    <w:rsid w:val="006728D8"/>
    <w:rsid w:val="00694A56"/>
    <w:rsid w:val="00696700"/>
    <w:rsid w:val="006A287E"/>
    <w:rsid w:val="006B7096"/>
    <w:rsid w:val="00726BEC"/>
    <w:rsid w:val="00761B0E"/>
    <w:rsid w:val="00773ADE"/>
    <w:rsid w:val="00774210"/>
    <w:rsid w:val="00777679"/>
    <w:rsid w:val="00780597"/>
    <w:rsid w:val="007971AB"/>
    <w:rsid w:val="007975CB"/>
    <w:rsid w:val="007A0E0F"/>
    <w:rsid w:val="007A2649"/>
    <w:rsid w:val="007B1804"/>
    <w:rsid w:val="007C07AF"/>
    <w:rsid w:val="0081003A"/>
    <w:rsid w:val="0082030F"/>
    <w:rsid w:val="00822715"/>
    <w:rsid w:val="00830674"/>
    <w:rsid w:val="00836760"/>
    <w:rsid w:val="00845C85"/>
    <w:rsid w:val="00853D10"/>
    <w:rsid w:val="008547B3"/>
    <w:rsid w:val="0086444F"/>
    <w:rsid w:val="008B41F5"/>
    <w:rsid w:val="008D6B85"/>
    <w:rsid w:val="008F167F"/>
    <w:rsid w:val="008F2B37"/>
    <w:rsid w:val="00917690"/>
    <w:rsid w:val="00917FC5"/>
    <w:rsid w:val="00924663"/>
    <w:rsid w:val="009267FF"/>
    <w:rsid w:val="0094162E"/>
    <w:rsid w:val="00943F98"/>
    <w:rsid w:val="009935C7"/>
    <w:rsid w:val="009B72AF"/>
    <w:rsid w:val="009C302E"/>
    <w:rsid w:val="009D62D3"/>
    <w:rsid w:val="00A1128C"/>
    <w:rsid w:val="00A11C26"/>
    <w:rsid w:val="00A2161E"/>
    <w:rsid w:val="00A26EB9"/>
    <w:rsid w:val="00A31DF2"/>
    <w:rsid w:val="00A32650"/>
    <w:rsid w:val="00A87BFD"/>
    <w:rsid w:val="00AA6D32"/>
    <w:rsid w:val="00AD688A"/>
    <w:rsid w:val="00AE6ECC"/>
    <w:rsid w:val="00AF6206"/>
    <w:rsid w:val="00B17933"/>
    <w:rsid w:val="00B2002E"/>
    <w:rsid w:val="00B40FA0"/>
    <w:rsid w:val="00B62C50"/>
    <w:rsid w:val="00B6483A"/>
    <w:rsid w:val="00B77E35"/>
    <w:rsid w:val="00B8763B"/>
    <w:rsid w:val="00BB75EC"/>
    <w:rsid w:val="00BC0954"/>
    <w:rsid w:val="00BE5428"/>
    <w:rsid w:val="00C2568A"/>
    <w:rsid w:val="00C411CB"/>
    <w:rsid w:val="00C47D27"/>
    <w:rsid w:val="00C65FD6"/>
    <w:rsid w:val="00C93B3E"/>
    <w:rsid w:val="00CA3D96"/>
    <w:rsid w:val="00CC7469"/>
    <w:rsid w:val="00CF1157"/>
    <w:rsid w:val="00D07553"/>
    <w:rsid w:val="00D65A18"/>
    <w:rsid w:val="00D73F06"/>
    <w:rsid w:val="00D87664"/>
    <w:rsid w:val="00DA752F"/>
    <w:rsid w:val="00DB07D6"/>
    <w:rsid w:val="00E012E2"/>
    <w:rsid w:val="00E2750C"/>
    <w:rsid w:val="00E57015"/>
    <w:rsid w:val="00E61310"/>
    <w:rsid w:val="00E76398"/>
    <w:rsid w:val="00E81149"/>
    <w:rsid w:val="00EA232B"/>
    <w:rsid w:val="00F356CA"/>
    <w:rsid w:val="00F4089B"/>
    <w:rsid w:val="00F50455"/>
    <w:rsid w:val="00F60C4B"/>
    <w:rsid w:val="00F753E3"/>
    <w:rsid w:val="00FB129B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27F1-704D-4FAA-8E7D-C11EAFF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3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4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3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1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1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rekenen.nl/versie1/?noredirect=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klimaatinfo.nl/curacao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hyperlink" Target="http://statline.cbs.nl/StatWeb/publication/?VW=T&amp;DM=SLNL&amp;PA=37302&amp;D1=3-5,23-25&amp;D2=0,5-l&amp;HD=110413-1425&amp;HDR=T&amp;STB=G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eswiki.nl/images/c/c1/Excel_en_Tabellen_maken.pdf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620027c-625f-40d9-9ed0-ff23b5bfde26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49AAB-AFAD-4EF2-9AAF-0B96E1C545AB}"/>
</file>

<file path=customXml/itemProps2.xml><?xml version="1.0" encoding="utf-8"?>
<ds:datastoreItem xmlns:ds="http://schemas.openxmlformats.org/officeDocument/2006/customXml" ds:itemID="{A4473843-CF90-4183-B30A-A5FC3C607141}"/>
</file>

<file path=customXml/itemProps3.xml><?xml version="1.0" encoding="utf-8"?>
<ds:datastoreItem xmlns:ds="http://schemas.openxmlformats.org/officeDocument/2006/customXml" ds:itemID="{830004C6-C5FF-404E-A508-D4AEF6FA9D0E}"/>
</file>

<file path=customXml/itemProps4.xml><?xml version="1.0" encoding="utf-8"?>
<ds:datastoreItem xmlns:ds="http://schemas.openxmlformats.org/officeDocument/2006/customXml" ds:itemID="{309B5578-887B-4117-842E-4D8C4B1C9D19}"/>
</file>

<file path=customXml/itemProps5.xml><?xml version="1.0" encoding="utf-8"?>
<ds:datastoreItem xmlns:ds="http://schemas.openxmlformats.org/officeDocument/2006/customXml" ds:itemID="{D586633C-91B1-40BD-BC27-94FCC90817F6}"/>
</file>

<file path=customXml/itemProps6.xml><?xml version="1.0" encoding="utf-8"?>
<ds:datastoreItem xmlns:ds="http://schemas.openxmlformats.org/officeDocument/2006/customXml" ds:itemID="{5BB813BD-0B9A-4046-BD76-4325BEE90683}"/>
</file>

<file path=docProps/app.xml><?xml version="1.0" encoding="utf-8"?>
<Properties xmlns="http://schemas.openxmlformats.org/officeDocument/2006/extended-properties" xmlns:vt="http://schemas.openxmlformats.org/officeDocument/2006/docPropsVTypes">
  <Template>6A19B2D2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2</cp:revision>
  <cp:lastPrinted>2012-12-14T11:21:00Z</cp:lastPrinted>
  <dcterms:created xsi:type="dcterms:W3CDTF">2015-02-04T13:02:00Z</dcterms:created>
  <dcterms:modified xsi:type="dcterms:W3CDTF">2015-02-04T13:02:00Z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30700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